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FFD5" w14:textId="77777777" w:rsidR="00013280" w:rsidRDefault="005E4085" w:rsidP="005E4085">
      <w:pPr>
        <w:pStyle w:val="1"/>
        <w:ind w:left="0"/>
        <w:jc w:val="center"/>
      </w:pPr>
      <w:r>
        <w:rPr>
          <w:rFonts w:hint="eastAsia"/>
        </w:rPr>
        <w:t>お問い合わせ</w:t>
      </w:r>
    </w:p>
    <w:tbl>
      <w:tblPr>
        <w:tblStyle w:val="TableGrid"/>
        <w:tblW w:w="8060" w:type="dxa"/>
        <w:tblInd w:w="534" w:type="dxa"/>
        <w:tblCellMar>
          <w:top w:w="164" w:type="dxa"/>
          <w:left w:w="110" w:type="dxa"/>
          <w:bottom w:w="105" w:type="dxa"/>
          <w:right w:w="115" w:type="dxa"/>
        </w:tblCellMar>
        <w:tblLook w:val="04A0" w:firstRow="1" w:lastRow="0" w:firstColumn="1" w:lastColumn="0" w:noHBand="0" w:noVBand="1"/>
      </w:tblPr>
      <w:tblGrid>
        <w:gridCol w:w="8060"/>
      </w:tblGrid>
      <w:tr w:rsidR="00013280" w14:paraId="08BACB27" w14:textId="77777777" w:rsidTr="001D4672">
        <w:trPr>
          <w:trHeight w:val="141"/>
        </w:trPr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4E11" w14:textId="779B19DA" w:rsidR="00013280" w:rsidRDefault="00013280" w:rsidP="00753FCD">
            <w:pPr>
              <w:spacing w:after="0"/>
            </w:pPr>
            <w:r>
              <w:rPr>
                <w:rFonts w:ascii="HG行書体" w:eastAsia="HG行書体" w:hAnsi="HG行書体" w:cs="HG行書体"/>
                <w:sz w:val="24"/>
              </w:rPr>
              <w:t xml:space="preserve">送信日：    </w:t>
            </w:r>
            <w:sdt>
              <w:sdtPr>
                <w:rPr>
                  <w:rFonts w:ascii="HG行書体" w:eastAsia="HG行書体" w:hAnsi="HG行書体" w:cs="HG行書体"/>
                  <w:sz w:val="24"/>
                </w:rPr>
                <w:id w:val="-738868430"/>
                <w:placeholder>
                  <w:docPart w:val="DefaultPlaceholder_-1854013440"/>
                </w:placeholder>
                <w:showingPlcHdr/>
              </w:sdtPr>
              <w:sdtContent>
                <w:r w:rsidR="009929DD" w:rsidRPr="009929DD">
                  <w:rPr>
                    <w:rStyle w:val="a3"/>
                    <w:rFonts w:ascii="ＭＳ 明朝" w:eastAsia="ＭＳ 明朝" w:hAnsi="ＭＳ 明朝" w:cs="ＭＳ 明朝" w:hint="eastAsia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13280" w14:paraId="6BCF8DCC" w14:textId="77777777" w:rsidTr="001D4672">
        <w:trPr>
          <w:trHeight w:val="226"/>
        </w:trPr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5D15" w14:textId="77777777" w:rsidR="00013280" w:rsidRDefault="00013280" w:rsidP="00753FCD">
            <w:pPr>
              <w:spacing w:after="0"/>
            </w:pPr>
            <w:r>
              <w:rPr>
                <w:rFonts w:ascii="HG行書体" w:eastAsia="HG行書体" w:hAnsi="HG行書体" w:cs="HG行書体"/>
                <w:sz w:val="24"/>
              </w:rPr>
              <w:t xml:space="preserve">ご用件：  </w:t>
            </w:r>
            <w:sdt>
              <w:sdtPr>
                <w:rPr>
                  <w:rFonts w:ascii="HG行書体" w:eastAsia="HG行書体" w:hAnsi="HG行書体" w:cs="HG行書体"/>
                  <w:sz w:val="24"/>
                </w:rPr>
                <w:id w:val="-460037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54A">
                  <w:rPr>
                    <w:rFonts w:ascii="ＭＳ ゴシック" w:eastAsia="ＭＳ ゴシック" w:hAnsi="ＭＳ ゴシック" w:cs="HG行書体" w:hint="eastAsia"/>
                    <w:sz w:val="24"/>
                  </w:rPr>
                  <w:t>☐</w:t>
                </w:r>
              </w:sdtContent>
            </w:sdt>
            <w:r>
              <w:rPr>
                <w:rFonts w:ascii="HG行書体" w:eastAsia="HG行書体" w:hAnsi="HG行書体" w:cs="HG行書体"/>
                <w:sz w:val="24"/>
              </w:rPr>
              <w:t xml:space="preserve">見積り </w:t>
            </w:r>
            <w:sdt>
              <w:sdtPr>
                <w:rPr>
                  <w:rFonts w:ascii="HG行書体" w:eastAsia="HG行書体" w:hAnsi="HG行書体" w:cs="HG行書体"/>
                  <w:sz w:val="24"/>
                </w:rPr>
                <w:id w:val="1799104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54A">
                  <w:rPr>
                    <w:rFonts w:ascii="ＭＳ ゴシック" w:eastAsia="ＭＳ ゴシック" w:hAnsi="ＭＳ ゴシック" w:cs="HG行書体" w:hint="eastAsia"/>
                    <w:sz w:val="24"/>
                  </w:rPr>
                  <w:t>☐</w:t>
                </w:r>
              </w:sdtContent>
            </w:sdt>
            <w:r>
              <w:rPr>
                <w:rFonts w:ascii="HG行書体" w:eastAsia="HG行書体" w:hAnsi="HG行書体" w:cs="HG行書体"/>
                <w:sz w:val="24"/>
              </w:rPr>
              <w:t xml:space="preserve">注文 </w:t>
            </w:r>
            <w:sdt>
              <w:sdtPr>
                <w:rPr>
                  <w:rFonts w:ascii="HG行書体" w:eastAsia="HG行書体" w:hAnsi="HG行書体" w:cs="HG行書体"/>
                  <w:sz w:val="24"/>
                </w:rPr>
                <w:id w:val="106244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54A">
                  <w:rPr>
                    <w:rFonts w:ascii="ＭＳ ゴシック" w:eastAsia="ＭＳ ゴシック" w:hAnsi="ＭＳ ゴシック" w:cs="HG行書体" w:hint="eastAsia"/>
                    <w:sz w:val="24"/>
                  </w:rPr>
                  <w:t>☐</w:t>
                </w:r>
              </w:sdtContent>
            </w:sdt>
            <w:r>
              <w:rPr>
                <w:rFonts w:ascii="HG行書体" w:eastAsia="HG行書体" w:hAnsi="HG行書体" w:cs="HG行書体"/>
                <w:sz w:val="24"/>
              </w:rPr>
              <w:t xml:space="preserve">その他問い合わせ </w:t>
            </w:r>
            <w:r>
              <w:rPr>
                <w:rFonts w:ascii="Century" w:eastAsia="Century" w:hAnsi="Century" w:cs="Century"/>
                <w:sz w:val="24"/>
                <w:vertAlign w:val="subscript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13280" w14:paraId="0323B652" w14:textId="77777777" w:rsidTr="001D4672">
        <w:trPr>
          <w:trHeight w:val="340"/>
        </w:trPr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FBA88" w14:textId="6CFC9DEB" w:rsidR="00013280" w:rsidRDefault="00013280" w:rsidP="00753FCD">
            <w:pPr>
              <w:spacing w:after="0"/>
            </w:pPr>
            <w:r>
              <w:rPr>
                <w:rFonts w:ascii="HG行書体" w:eastAsia="HG行書体" w:hAnsi="HG行書体" w:cs="HG行書体"/>
                <w:sz w:val="24"/>
              </w:rPr>
              <w:t xml:space="preserve">お名前： 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sdt>
              <w:sdtPr>
                <w:rPr>
                  <w:rFonts w:ascii="Century" w:eastAsia="Century" w:hAnsi="Century" w:cs="Century"/>
                  <w:sz w:val="24"/>
                </w:rPr>
                <w:id w:val="288401438"/>
                <w:placeholder>
                  <w:docPart w:val="DefaultPlaceholder_-1854013440"/>
                </w:placeholder>
                <w:showingPlcHdr/>
              </w:sdtPr>
              <w:sdtContent>
                <w:r w:rsidR="009929DD" w:rsidRPr="00C93160">
                  <w:rPr>
                    <w:rStyle w:val="a3"/>
                    <w:rFonts w:ascii="ＭＳ 明朝" w:eastAsia="ＭＳ 明朝" w:hAnsi="ＭＳ 明朝" w:cs="ＭＳ 明朝" w:hint="eastAsia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13280" w14:paraId="484EA3CC" w14:textId="77777777" w:rsidTr="001D4672">
        <w:trPr>
          <w:trHeight w:val="283"/>
        </w:trPr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62323" w14:textId="35DB422B" w:rsidR="00013280" w:rsidRDefault="00013280" w:rsidP="00753FCD">
            <w:pPr>
              <w:spacing w:after="0"/>
            </w:pPr>
            <w:r>
              <w:rPr>
                <w:rFonts w:ascii="HG行書体" w:eastAsia="HG行書体" w:hAnsi="HG行書体" w:cs="HG行書体"/>
                <w:sz w:val="24"/>
              </w:rPr>
              <w:t xml:space="preserve">TEL： </w:t>
            </w:r>
            <w:r>
              <w:rPr>
                <w:rFonts w:ascii="Century" w:eastAsia="Century" w:hAnsi="Century" w:cs="Century"/>
                <w:sz w:val="24"/>
              </w:rPr>
              <w:t xml:space="preserve">  </w:t>
            </w:r>
            <w:sdt>
              <w:sdtPr>
                <w:rPr>
                  <w:rFonts w:ascii="Century" w:eastAsia="Century" w:hAnsi="Century" w:cs="Century"/>
                  <w:sz w:val="24"/>
                </w:rPr>
                <w:id w:val="-183522087"/>
                <w:placeholder>
                  <w:docPart w:val="DefaultPlaceholder_-1854013440"/>
                </w:placeholder>
                <w:showingPlcHdr/>
              </w:sdtPr>
              <w:sdtContent>
                <w:r w:rsidR="009929DD" w:rsidRPr="00C93160">
                  <w:rPr>
                    <w:rStyle w:val="a3"/>
                    <w:rFonts w:ascii="ＭＳ 明朝" w:eastAsia="ＭＳ 明朝" w:hAnsi="ＭＳ 明朝" w:cs="ＭＳ 明朝"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013280" w14:paraId="5EB3E581" w14:textId="77777777" w:rsidTr="001D4672">
        <w:trPr>
          <w:trHeight w:val="247"/>
        </w:trPr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EAEC8" w14:textId="21483403" w:rsidR="00013280" w:rsidRDefault="00013280" w:rsidP="00753FCD">
            <w:pPr>
              <w:spacing w:after="0"/>
            </w:pPr>
            <w:r>
              <w:rPr>
                <w:rFonts w:ascii="HG行書体" w:eastAsia="HG行書体" w:hAnsi="HG行書体" w:cs="HG行書体"/>
                <w:sz w:val="24"/>
              </w:rPr>
              <w:t xml:space="preserve">FAX： </w:t>
            </w:r>
            <w:r>
              <w:rPr>
                <w:rFonts w:ascii="Century" w:eastAsia="Century" w:hAnsi="Century" w:cs="Century"/>
                <w:sz w:val="24"/>
              </w:rPr>
              <w:t xml:space="preserve">  </w:t>
            </w:r>
            <w:sdt>
              <w:sdtPr>
                <w:rPr>
                  <w:rFonts w:ascii="Century" w:eastAsia="Century" w:hAnsi="Century" w:cs="Century"/>
                  <w:sz w:val="24"/>
                </w:rPr>
                <w:id w:val="-1990236032"/>
                <w:placeholder>
                  <w:docPart w:val="DefaultPlaceholder_-1854013440"/>
                </w:placeholder>
                <w:showingPlcHdr/>
              </w:sdtPr>
              <w:sdtContent>
                <w:r w:rsidR="009929DD" w:rsidRPr="00C93160">
                  <w:rPr>
                    <w:rStyle w:val="a3"/>
                    <w:rFonts w:ascii="ＭＳ 明朝" w:eastAsia="ＭＳ 明朝" w:hAnsi="ＭＳ 明朝" w:cs="ＭＳ 明朝"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013280" w14:paraId="42C2D0A6" w14:textId="77777777" w:rsidTr="001D4672">
        <w:trPr>
          <w:trHeight w:val="347"/>
        </w:trPr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85E34" w14:textId="5A4F9879" w:rsidR="00013280" w:rsidRDefault="00013280" w:rsidP="00753FCD">
            <w:pPr>
              <w:spacing w:after="0"/>
            </w:pPr>
            <w:r>
              <w:rPr>
                <w:rFonts w:ascii="HG行書体" w:eastAsia="HG行書体" w:hAnsi="HG行書体" w:cs="HG行書体"/>
                <w:sz w:val="24"/>
              </w:rPr>
              <w:t xml:space="preserve">Mail： </w:t>
            </w:r>
            <w:r>
              <w:rPr>
                <w:rFonts w:ascii="Century" w:eastAsia="Century" w:hAnsi="Century" w:cs="Century"/>
                <w:sz w:val="24"/>
              </w:rPr>
              <w:t xml:space="preserve">  </w:t>
            </w:r>
            <w:sdt>
              <w:sdtPr>
                <w:rPr>
                  <w:rFonts w:ascii="Century" w:eastAsia="Century" w:hAnsi="Century" w:cs="Century"/>
                  <w:sz w:val="24"/>
                </w:rPr>
                <w:id w:val="-13150993"/>
                <w:placeholder>
                  <w:docPart w:val="DefaultPlaceholder_-1854013440"/>
                </w:placeholder>
                <w:showingPlcHdr/>
              </w:sdtPr>
              <w:sdtContent>
                <w:r w:rsidR="009929DD" w:rsidRPr="00C93160">
                  <w:rPr>
                    <w:rStyle w:val="a3"/>
                    <w:rFonts w:ascii="ＭＳ 明朝" w:eastAsia="ＭＳ 明朝" w:hAnsi="ＭＳ 明朝" w:cs="ＭＳ 明朝"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013280" w14:paraId="00B17611" w14:textId="77777777" w:rsidTr="001D4672">
        <w:trPr>
          <w:trHeight w:val="169"/>
        </w:trPr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4F63" w14:textId="106DED0E" w:rsidR="00013280" w:rsidRDefault="00013280" w:rsidP="00753FCD">
            <w:pPr>
              <w:spacing w:after="0"/>
            </w:pPr>
            <w:r>
              <w:rPr>
                <w:rFonts w:ascii="HG行書体" w:eastAsia="HG行書体" w:hAnsi="HG行書体" w:cs="HG行書体"/>
                <w:sz w:val="24"/>
              </w:rPr>
              <w:t>返信方法：</w:t>
            </w:r>
            <w:sdt>
              <w:sdtPr>
                <w:rPr>
                  <w:rFonts w:ascii="HG行書体" w:eastAsia="HG行書体" w:hAnsi="HG行書体" w:cs="HG行書体"/>
                  <w:sz w:val="24"/>
                </w:rPr>
                <w:id w:val="1911962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345">
                  <w:rPr>
                    <w:rFonts w:ascii="ＭＳ ゴシック" w:eastAsia="ＭＳ ゴシック" w:hAnsi="ＭＳ ゴシック" w:cs="HG行書体" w:hint="eastAsia"/>
                    <w:sz w:val="24"/>
                  </w:rPr>
                  <w:t>☐</w:t>
                </w:r>
              </w:sdtContent>
            </w:sdt>
            <w:r>
              <w:rPr>
                <w:rFonts w:ascii="HG行書体" w:eastAsia="HG行書体" w:hAnsi="HG行書体" w:cs="HG行書体"/>
                <w:sz w:val="24"/>
              </w:rPr>
              <w:t xml:space="preserve">TEL   </w:t>
            </w:r>
            <w:sdt>
              <w:sdtPr>
                <w:rPr>
                  <w:rFonts w:ascii="HG行書体" w:eastAsia="HG行書体" w:hAnsi="HG行書体" w:cs="HG行書体"/>
                  <w:sz w:val="24"/>
                </w:rPr>
                <w:id w:val="2055267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54A">
                  <w:rPr>
                    <w:rFonts w:ascii="ＭＳ ゴシック" w:eastAsia="ＭＳ ゴシック" w:hAnsi="ＭＳ ゴシック" w:cs="HG行書体" w:hint="eastAsia"/>
                    <w:sz w:val="24"/>
                  </w:rPr>
                  <w:t>☐</w:t>
                </w:r>
              </w:sdtContent>
            </w:sdt>
            <w:r>
              <w:rPr>
                <w:rFonts w:ascii="HG行書体" w:eastAsia="HG行書体" w:hAnsi="HG行書体" w:cs="HG行書体"/>
                <w:sz w:val="24"/>
              </w:rPr>
              <w:t xml:space="preserve">FAX   </w:t>
            </w:r>
            <w:sdt>
              <w:sdtPr>
                <w:rPr>
                  <w:rFonts w:ascii="HG行書体" w:eastAsia="HG行書体" w:hAnsi="HG行書体" w:cs="HG行書体"/>
                  <w:sz w:val="24"/>
                </w:rPr>
                <w:id w:val="-1771005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54A">
                  <w:rPr>
                    <w:rFonts w:ascii="ＭＳ ゴシック" w:eastAsia="ＭＳ ゴシック" w:hAnsi="ＭＳ ゴシック" w:cs="HG行書体" w:hint="eastAsia"/>
                    <w:sz w:val="24"/>
                  </w:rPr>
                  <w:t>☐</w:t>
                </w:r>
              </w:sdtContent>
            </w:sdt>
            <w:r>
              <w:rPr>
                <w:rFonts w:ascii="HG行書体" w:eastAsia="HG行書体" w:hAnsi="HG行書体" w:cs="HG行書体"/>
                <w:sz w:val="24"/>
              </w:rPr>
              <w:t xml:space="preserve">mailご希望時間 </w:t>
            </w:r>
            <w:r>
              <w:rPr>
                <w:rFonts w:ascii="Century" w:eastAsia="Century" w:hAnsi="Century" w:cs="Century"/>
                <w:sz w:val="24"/>
              </w:rPr>
              <w:t xml:space="preserve">  </w:t>
            </w:r>
          </w:p>
        </w:tc>
      </w:tr>
      <w:tr w:rsidR="00013280" w14:paraId="496F8484" w14:textId="77777777" w:rsidTr="001D4672">
        <w:trPr>
          <w:trHeight w:val="7717"/>
        </w:trPr>
        <w:sdt>
          <w:sdtPr>
            <w:rPr>
              <w:rFonts w:eastAsiaTheme="minorEastAsia"/>
            </w:rPr>
            <w:id w:val="-919246659"/>
            <w:placeholder>
              <w:docPart w:val="DefaultPlaceholder_-1854013440"/>
            </w:placeholder>
            <w:showingPlcHdr/>
          </w:sdtPr>
          <w:sdtContent>
            <w:tc>
              <w:tcPr>
                <w:tcW w:w="8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0B0946" w14:textId="5B95E40E" w:rsidR="00013280" w:rsidRPr="001D4672" w:rsidRDefault="009929DD" w:rsidP="00753FCD">
                <w:pPr>
                  <w:spacing w:after="0"/>
                  <w:rPr>
                    <w:rFonts w:eastAsiaTheme="minorEastAsia"/>
                  </w:rPr>
                </w:pPr>
                <w:r w:rsidRPr="009929DD">
                  <w:rPr>
                    <w:rStyle w:val="a3"/>
                    <w:rFonts w:ascii="ＭＳ 明朝" w:eastAsia="ＭＳ 明朝" w:hAnsi="ＭＳ 明朝" w:cs="ＭＳ 明朝"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013280" w14:paraId="49D84CE5" w14:textId="77777777" w:rsidTr="001D4672">
        <w:trPr>
          <w:trHeight w:val="529"/>
        </w:trPr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A93C" w14:textId="77777777" w:rsidR="00013280" w:rsidRDefault="00013280" w:rsidP="00753FCD">
            <w:pPr>
              <w:spacing w:after="0"/>
            </w:pPr>
            <w:r>
              <w:rPr>
                <w:rFonts w:ascii="HGP行書体" w:eastAsia="HGP行書体" w:hAnsi="HGP行書体" w:cs="HGP行書体"/>
                <w:sz w:val="24"/>
              </w:rPr>
              <w:t>上記□の中に</w:t>
            </w:r>
            <w:r w:rsidR="00E8154A">
              <w:rPr>
                <w:rFonts w:ascii="HGP行書体" w:eastAsia="HGP行書体" w:hAnsi="HGP行書体" w:cs="HGP行書体" w:hint="eastAsia"/>
                <w:sz w:val="24"/>
              </w:rPr>
              <w:t>×</w:t>
            </w:r>
            <w:r>
              <w:rPr>
                <w:rFonts w:ascii="HGP行書体" w:eastAsia="HGP行書体" w:hAnsi="HGP行書体" w:cs="HGP行書体"/>
                <w:sz w:val="24"/>
              </w:rPr>
              <w:t xml:space="preserve">を入れて下さい </w:t>
            </w:r>
            <w:r>
              <w:rPr>
                <w:rFonts w:ascii="Century" w:eastAsia="Century" w:hAnsi="Century" w:cs="Century"/>
                <w:sz w:val="24"/>
              </w:rPr>
              <w:t xml:space="preserve">  </w:t>
            </w:r>
          </w:p>
        </w:tc>
      </w:tr>
    </w:tbl>
    <w:p w14:paraId="0A0ACED4" w14:textId="77777777" w:rsidR="00960533" w:rsidRPr="00013280" w:rsidRDefault="00960533" w:rsidP="001D4672">
      <w:pPr>
        <w:spacing w:after="533"/>
        <w:ind w:right="1267"/>
        <w:rPr>
          <w:rFonts w:eastAsiaTheme="minorEastAsia"/>
        </w:rPr>
      </w:pPr>
    </w:p>
    <w:sectPr w:rsidR="00960533" w:rsidRPr="00013280">
      <w:pgSz w:w="11904" w:h="16838"/>
      <w:pgMar w:top="1440" w:right="16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ocumentProtection w:edit="forms" w:formatting="1" w:enforcement="1" w:cryptProviderType="rsaAES" w:cryptAlgorithmClass="hash" w:cryptAlgorithmType="typeAny" w:cryptAlgorithmSid="14" w:cryptSpinCount="100000" w:hash="7ctxvm4StKWPWKxuV0WvL1Bng+3u/RdYoZA0olBt6mCJaMI5XO5UQxjx9C0jc0d0yLImeRVIcCu5BllX3HiBOw==" w:salt="NHn+XsYF9DKz7BrQp1XKU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45"/>
    <w:rsid w:val="00013280"/>
    <w:rsid w:val="001D4672"/>
    <w:rsid w:val="00243345"/>
    <w:rsid w:val="00345433"/>
    <w:rsid w:val="005E4085"/>
    <w:rsid w:val="00960533"/>
    <w:rsid w:val="009929DD"/>
    <w:rsid w:val="00E8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EBEC9"/>
  <w15:chartTrackingRefBased/>
  <w15:docId w15:val="{34F1ABF5-ED94-41C2-A3DE-8756C10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8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013280"/>
    <w:pPr>
      <w:keepNext/>
      <w:keepLines/>
      <w:spacing w:line="259" w:lineRule="auto"/>
      <w:ind w:left="3741"/>
      <w:outlineLvl w:val="0"/>
    </w:pPr>
    <w:rPr>
      <w:rFonts w:ascii="HGP行書体" w:eastAsia="HGP行書体" w:hAnsi="HGP行書体" w:cs="HGP行書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280"/>
    <w:rPr>
      <w:rFonts w:ascii="HGP行書体" w:eastAsia="HGP行書体" w:hAnsi="HGP行書体" w:cs="HGP行書体"/>
      <w:color w:val="000000"/>
      <w:sz w:val="28"/>
    </w:rPr>
  </w:style>
  <w:style w:type="table" w:customStyle="1" w:styleId="TableGrid">
    <w:name w:val="TableGrid"/>
    <w:rsid w:val="000132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2433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chi-pc\Desktop\&#12362;&#21839;&#12356;&#21512;&#12431;&#12379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AA3B5-3363-4C9B-B547-583429DC298A}"/>
      </w:docPartPr>
      <w:docPartBody>
        <w:p w:rsidR="00000000" w:rsidRDefault="00B14F89">
          <w:r w:rsidRPr="00C93160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89"/>
    <w:rsid w:val="00B14F89"/>
    <w:rsid w:val="00D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4F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お問い合わせ書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表装材料商　望月商店</dc:creator>
  <cp:keywords/>
  <dc:description/>
  <cp:lastModifiedBy>表装材料商　望月商店</cp:lastModifiedBy>
  <cp:revision>3</cp:revision>
  <dcterms:created xsi:type="dcterms:W3CDTF">2020-05-14T01:14:00Z</dcterms:created>
  <dcterms:modified xsi:type="dcterms:W3CDTF">2020-05-14T14:30:00Z</dcterms:modified>
</cp:coreProperties>
</file>